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CB739" w14:textId="77777777" w:rsidR="00702DE4" w:rsidRDefault="00702DE4" w:rsidP="007933E6">
      <w:pPr>
        <w:rPr>
          <w:rFonts w:ascii="Minion Pro" w:hAnsi="Minion Pro"/>
          <w:noProof/>
          <w:color w:val="000000"/>
          <w:sz w:val="22"/>
          <w:szCs w:val="22"/>
        </w:rPr>
      </w:pPr>
    </w:p>
    <w:p w14:paraId="33DDFDF8" w14:textId="77777777" w:rsidR="00C946D9" w:rsidRDefault="00C946D9" w:rsidP="007933E6">
      <w:pPr>
        <w:rPr>
          <w:rFonts w:ascii="Minion Pro" w:hAnsi="Minion Pro"/>
          <w:noProof/>
          <w:color w:val="000000"/>
          <w:sz w:val="22"/>
          <w:szCs w:val="22"/>
        </w:rPr>
      </w:pPr>
    </w:p>
    <w:p w14:paraId="6664DB06" w14:textId="77777777" w:rsidR="00C946D9" w:rsidRPr="00671DBC" w:rsidRDefault="00C946D9" w:rsidP="007933E6">
      <w:pPr>
        <w:rPr>
          <w:rFonts w:ascii="Minion Pro" w:hAnsi="Minion Pro"/>
          <w:sz w:val="22"/>
          <w:szCs w:val="22"/>
        </w:rPr>
      </w:pPr>
      <w:r>
        <w:rPr>
          <w:rFonts w:ascii="Minion Pro" w:hAnsi="Minion Pro"/>
          <w:noProof/>
          <w:sz w:val="22"/>
          <w:szCs w:val="22"/>
        </w:rPr>
        <w:drawing>
          <wp:inline distT="0" distB="0" distL="0" distR="0" wp14:anchorId="4987F6F3" wp14:editId="00199CCD">
            <wp:extent cx="1838326" cy="708226"/>
            <wp:effectExtent l="0" t="0" r="0" b="0"/>
            <wp:docPr id="2" name="Bildobjekt 1" descr="sls_logo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s_logojpg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9617" cy="70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35D68" w14:textId="39D30A41" w:rsidR="00654167" w:rsidRPr="003D59F3" w:rsidRDefault="003B5CC2" w:rsidP="00654167">
      <w:pPr>
        <w:tabs>
          <w:tab w:val="left" w:pos="567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3D59F3">
        <w:rPr>
          <w:color w:val="000000"/>
          <w:sz w:val="22"/>
          <w:szCs w:val="22"/>
        </w:rPr>
        <w:tab/>
      </w:r>
      <w:r w:rsidR="003D59F3">
        <w:rPr>
          <w:color w:val="000000"/>
          <w:sz w:val="22"/>
          <w:szCs w:val="22"/>
        </w:rPr>
        <w:tab/>
      </w:r>
      <w:r w:rsidR="005629FB" w:rsidRPr="003D59F3">
        <w:rPr>
          <w:b/>
          <w:color w:val="000000"/>
          <w:sz w:val="22"/>
          <w:szCs w:val="22"/>
        </w:rPr>
        <w:t>Datum</w:t>
      </w:r>
      <w:r w:rsidR="003D59F3">
        <w:rPr>
          <w:b/>
          <w:color w:val="000000"/>
          <w:sz w:val="22"/>
          <w:szCs w:val="22"/>
        </w:rPr>
        <w:t xml:space="preserve"> </w:t>
      </w:r>
    </w:p>
    <w:p w14:paraId="3B932BA9" w14:textId="7B7C7843" w:rsidR="00654167" w:rsidRDefault="00401329" w:rsidP="00654167">
      <w:pPr>
        <w:tabs>
          <w:tab w:val="left" w:pos="567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17FEB3CF" w14:textId="77777777" w:rsidR="00BB70CF" w:rsidRDefault="00654167" w:rsidP="005629FB">
      <w:pPr>
        <w:tabs>
          <w:tab w:val="left" w:pos="567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2144D5A2" w14:textId="77777777" w:rsidR="00654167" w:rsidRDefault="00654167" w:rsidP="00654167">
      <w:pPr>
        <w:tabs>
          <w:tab w:val="left" w:pos="567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68C45BA0" w14:textId="77777777" w:rsidR="00654167" w:rsidRDefault="00654167" w:rsidP="00654167">
      <w:pPr>
        <w:tabs>
          <w:tab w:val="left" w:pos="567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4FFBF6AB" w14:textId="77777777" w:rsidR="00654167" w:rsidRDefault="00654167" w:rsidP="00654167">
      <w:pPr>
        <w:tabs>
          <w:tab w:val="left" w:pos="5670"/>
        </w:tabs>
        <w:rPr>
          <w:color w:val="000000"/>
          <w:sz w:val="22"/>
          <w:szCs w:val="22"/>
        </w:rPr>
      </w:pPr>
    </w:p>
    <w:p w14:paraId="1032ED65" w14:textId="711E9B6C" w:rsidR="003D59F3" w:rsidRPr="003D59F3" w:rsidRDefault="003D59F3" w:rsidP="003D59F3">
      <w:pPr>
        <w:rPr>
          <w:b/>
          <w:bCs/>
          <w:sz w:val="28"/>
          <w:szCs w:val="28"/>
        </w:rPr>
      </w:pPr>
      <w:r w:rsidRPr="003D59F3">
        <w:rPr>
          <w:b/>
          <w:bCs/>
          <w:sz w:val="28"/>
          <w:szCs w:val="28"/>
        </w:rPr>
        <w:t xml:space="preserve">Nominering av pristagare till SLS priser </w:t>
      </w:r>
    </w:p>
    <w:p w14:paraId="0CC9E50E" w14:textId="77777777" w:rsidR="003D59F3" w:rsidRPr="006864BE" w:rsidRDefault="003D59F3" w:rsidP="003D59F3">
      <w:pPr>
        <w:rPr>
          <w:b/>
          <w:bCs/>
          <w:szCs w:val="24"/>
        </w:rPr>
      </w:pPr>
    </w:p>
    <w:p w14:paraId="386507C1" w14:textId="3E3D6C74" w:rsidR="003D59F3" w:rsidRPr="003D59F3" w:rsidRDefault="003D59F3" w:rsidP="003D59F3">
      <w:pPr>
        <w:rPr>
          <w:b/>
        </w:rPr>
      </w:pPr>
      <w:r w:rsidRPr="003D59F3">
        <w:rPr>
          <w:b/>
        </w:rPr>
        <w:t xml:space="preserve">Prisets namn: </w:t>
      </w:r>
    </w:p>
    <w:p w14:paraId="16E73D66" w14:textId="5D22DE26" w:rsidR="003D59F3" w:rsidRDefault="003D59F3" w:rsidP="003D59F3">
      <w:r>
        <w:rPr>
          <w:b/>
        </w:rPr>
        <w:br/>
      </w:r>
      <w:r w:rsidRPr="0082654D">
        <w:rPr>
          <w:b/>
        </w:rPr>
        <w:t xml:space="preserve">Förslag på pristagare </w:t>
      </w:r>
      <w:r>
        <w:br/>
        <w:t>Namn och efternamn:</w:t>
      </w:r>
      <w:r w:rsidR="00C84A7D">
        <w:tab/>
      </w:r>
      <w:r>
        <w:br/>
        <w:t xml:space="preserve">Titel: </w:t>
      </w:r>
      <w:r w:rsidR="00C84A7D">
        <w:tab/>
      </w:r>
      <w:r w:rsidR="00C84A7D">
        <w:tab/>
      </w:r>
      <w:r>
        <w:br/>
        <w:t xml:space="preserve">Arbetsplats/ Institution: </w:t>
      </w:r>
      <w:r w:rsidR="00C84A7D">
        <w:tab/>
      </w:r>
    </w:p>
    <w:p w14:paraId="402B3411" w14:textId="77777777" w:rsidR="003D59F3" w:rsidRPr="0082654D" w:rsidRDefault="003D59F3" w:rsidP="003D59F3">
      <w:pPr>
        <w:rPr>
          <w:b/>
        </w:rPr>
      </w:pPr>
      <w:r>
        <w:rPr>
          <w:b/>
        </w:rPr>
        <w:br/>
      </w:r>
      <w:r w:rsidRPr="0082654D">
        <w:rPr>
          <w:b/>
        </w:rPr>
        <w:t>Kontaktuppgifter till den nominerade</w:t>
      </w:r>
    </w:p>
    <w:p w14:paraId="54794AFD" w14:textId="2451294F" w:rsidR="003D59F3" w:rsidRDefault="003D59F3" w:rsidP="003D59F3">
      <w:r>
        <w:t>E-postadress:</w:t>
      </w:r>
      <w:r w:rsidR="00B64991">
        <w:tab/>
        <w:t xml:space="preserve">  </w:t>
      </w:r>
      <w:r>
        <w:br/>
        <w:t xml:space="preserve">Telefon: </w:t>
      </w:r>
    </w:p>
    <w:p w14:paraId="4C3EAB71" w14:textId="69FA65B2" w:rsidR="003D59F3" w:rsidRDefault="003D59F3" w:rsidP="003D59F3">
      <w:pPr>
        <w:rPr>
          <w:i/>
        </w:rPr>
      </w:pPr>
      <w:r>
        <w:rPr>
          <w:b/>
        </w:rPr>
        <w:br/>
        <w:t>Prism</w:t>
      </w:r>
      <w:r w:rsidRPr="0082654D">
        <w:rPr>
          <w:b/>
        </w:rPr>
        <w:t>otivering:</w:t>
      </w:r>
      <w:r>
        <w:t xml:space="preserve"> </w:t>
      </w:r>
      <w:r>
        <w:rPr>
          <w:i/>
        </w:rPr>
        <w:t>(M</w:t>
      </w:r>
      <w:r w:rsidRPr="0082654D">
        <w:rPr>
          <w:i/>
        </w:rPr>
        <w:t>ax 3</w:t>
      </w:r>
      <w:r w:rsidR="00261088">
        <w:rPr>
          <w:i/>
        </w:rPr>
        <w:t>5</w:t>
      </w:r>
      <w:r w:rsidRPr="0082654D">
        <w:rPr>
          <w:i/>
        </w:rPr>
        <w:t xml:space="preserve">0 </w:t>
      </w:r>
      <w:r w:rsidR="006461DB">
        <w:rPr>
          <w:i/>
        </w:rPr>
        <w:t>tecken</w:t>
      </w:r>
      <w:r w:rsidRPr="0082654D">
        <w:rPr>
          <w:i/>
        </w:rPr>
        <w:t xml:space="preserve"> inklusive blanksteg).</w:t>
      </w:r>
    </w:p>
    <w:p w14:paraId="6A0800A9" w14:textId="77777777" w:rsidR="00C84A7D" w:rsidRDefault="00C84A7D" w:rsidP="003D59F3">
      <w:pPr>
        <w:rPr>
          <w:iCs/>
        </w:rPr>
      </w:pPr>
    </w:p>
    <w:p w14:paraId="2B8643BC" w14:textId="77777777" w:rsidR="003D59F3" w:rsidRDefault="003D59F3" w:rsidP="003D59F3">
      <w:pPr>
        <w:rPr>
          <w:b/>
        </w:rPr>
      </w:pPr>
    </w:p>
    <w:p w14:paraId="58E15C4F" w14:textId="77777777" w:rsidR="003D59F3" w:rsidRDefault="003D59F3" w:rsidP="003D59F3">
      <w:pPr>
        <w:rPr>
          <w:b/>
        </w:rPr>
      </w:pPr>
    </w:p>
    <w:p w14:paraId="589F3ACF" w14:textId="77777777" w:rsidR="003D59F3" w:rsidRDefault="003D59F3" w:rsidP="003D59F3">
      <w:pPr>
        <w:rPr>
          <w:b/>
        </w:rPr>
      </w:pPr>
    </w:p>
    <w:p w14:paraId="6F9FF78E" w14:textId="77777777" w:rsidR="003D59F3" w:rsidRDefault="003D59F3" w:rsidP="003D59F3">
      <w:pPr>
        <w:rPr>
          <w:b/>
        </w:rPr>
      </w:pPr>
    </w:p>
    <w:p w14:paraId="66E8F30D" w14:textId="77777777" w:rsidR="003D59F3" w:rsidRDefault="003D59F3" w:rsidP="003D59F3">
      <w:pPr>
        <w:rPr>
          <w:b/>
        </w:rPr>
      </w:pPr>
    </w:p>
    <w:p w14:paraId="11C12C4B" w14:textId="77777777" w:rsidR="003D59F3" w:rsidRDefault="003D59F3" w:rsidP="003D59F3">
      <w:pPr>
        <w:rPr>
          <w:b/>
        </w:rPr>
      </w:pPr>
      <w:r w:rsidRPr="003D59F3">
        <w:rPr>
          <w:b/>
        </w:rPr>
        <w:br/>
      </w:r>
    </w:p>
    <w:p w14:paraId="3ACCE24F" w14:textId="77777777" w:rsidR="003D59F3" w:rsidRDefault="003D59F3" w:rsidP="003D59F3">
      <w:pPr>
        <w:rPr>
          <w:b/>
        </w:rPr>
      </w:pPr>
    </w:p>
    <w:p w14:paraId="58AA8BDF" w14:textId="77777777" w:rsidR="00B64991" w:rsidRDefault="00B64991" w:rsidP="003D59F3">
      <w:pPr>
        <w:rPr>
          <w:b/>
        </w:rPr>
      </w:pPr>
    </w:p>
    <w:p w14:paraId="21C4D17D" w14:textId="77777777" w:rsidR="00B64991" w:rsidRDefault="00B64991" w:rsidP="003D59F3">
      <w:pPr>
        <w:rPr>
          <w:b/>
        </w:rPr>
      </w:pPr>
    </w:p>
    <w:p w14:paraId="16A57C55" w14:textId="77777777" w:rsidR="00B64991" w:rsidRDefault="00B64991" w:rsidP="003D59F3">
      <w:pPr>
        <w:rPr>
          <w:b/>
        </w:rPr>
      </w:pPr>
    </w:p>
    <w:p w14:paraId="659F8D23" w14:textId="77777777" w:rsidR="00B64991" w:rsidRDefault="00B64991" w:rsidP="003D59F3">
      <w:pPr>
        <w:rPr>
          <w:b/>
        </w:rPr>
      </w:pPr>
    </w:p>
    <w:p w14:paraId="34F663C3" w14:textId="77777777" w:rsidR="00B64991" w:rsidRDefault="00B64991" w:rsidP="003D59F3">
      <w:pPr>
        <w:rPr>
          <w:b/>
        </w:rPr>
      </w:pPr>
    </w:p>
    <w:p w14:paraId="6B5E06D4" w14:textId="77777777" w:rsidR="00B64991" w:rsidRDefault="00B64991" w:rsidP="003D59F3">
      <w:pPr>
        <w:rPr>
          <w:b/>
        </w:rPr>
      </w:pPr>
    </w:p>
    <w:p w14:paraId="1138EECD" w14:textId="77777777" w:rsidR="00B64991" w:rsidRDefault="00B64991" w:rsidP="003D59F3">
      <w:pPr>
        <w:rPr>
          <w:b/>
        </w:rPr>
      </w:pPr>
    </w:p>
    <w:p w14:paraId="502DE4A5" w14:textId="77777777" w:rsidR="00B64991" w:rsidRDefault="00B64991" w:rsidP="003D59F3">
      <w:pPr>
        <w:rPr>
          <w:b/>
        </w:rPr>
      </w:pPr>
    </w:p>
    <w:p w14:paraId="6112B8DA" w14:textId="77777777" w:rsidR="003D59F3" w:rsidRDefault="003D59F3" w:rsidP="003D59F3">
      <w:pPr>
        <w:rPr>
          <w:b/>
        </w:rPr>
      </w:pPr>
    </w:p>
    <w:p w14:paraId="264A8054" w14:textId="77777777" w:rsidR="003D59F3" w:rsidRPr="003D59F3" w:rsidRDefault="003D59F3" w:rsidP="003D59F3">
      <w:pPr>
        <w:rPr>
          <w:b/>
        </w:rPr>
      </w:pPr>
      <w:r w:rsidRPr="003D59F3">
        <w:rPr>
          <w:b/>
        </w:rPr>
        <w:t>Vänligen ange dina egna kontakuppgifter enligt nedan</w:t>
      </w:r>
    </w:p>
    <w:p w14:paraId="58396F5C" w14:textId="3181558A" w:rsidR="000F5718" w:rsidRPr="003D59F3" w:rsidRDefault="003D59F3" w:rsidP="003D59F3">
      <w:r>
        <w:t>Namn och efternamn:</w:t>
      </w:r>
      <w:r w:rsidR="00B64991">
        <w:t xml:space="preserve"> </w:t>
      </w:r>
      <w:r>
        <w:br/>
        <w:t xml:space="preserve">Titel: </w:t>
      </w:r>
      <w:r>
        <w:br/>
        <w:t xml:space="preserve">Arbetsplats/ Institution: </w:t>
      </w:r>
    </w:p>
    <w:p w14:paraId="472B1071" w14:textId="16C1A019" w:rsidR="003D59F3" w:rsidRDefault="003D59F3" w:rsidP="003D59F3">
      <w:r>
        <w:t>E-postadress:</w:t>
      </w:r>
      <w:r w:rsidR="00B64991">
        <w:tab/>
        <w:t xml:space="preserve"> </w:t>
      </w:r>
      <w:r>
        <w:br/>
        <w:t>Telefon:</w:t>
      </w:r>
      <w:r w:rsidR="00B64991">
        <w:t xml:space="preserve"> </w:t>
      </w:r>
    </w:p>
    <w:p w14:paraId="5A22A447" w14:textId="77777777" w:rsidR="003B04FB" w:rsidRDefault="003B04FB" w:rsidP="00654167">
      <w:pPr>
        <w:tabs>
          <w:tab w:val="left" w:pos="5670"/>
        </w:tabs>
        <w:rPr>
          <w:color w:val="000000"/>
          <w:sz w:val="22"/>
          <w:szCs w:val="22"/>
        </w:rPr>
      </w:pPr>
    </w:p>
    <w:p w14:paraId="7E0520D7" w14:textId="77777777" w:rsidR="006B3E35" w:rsidRDefault="006B3E35" w:rsidP="006B3E35"/>
    <w:p w14:paraId="25C9CB46" w14:textId="77777777" w:rsidR="006B3E35" w:rsidRDefault="006B3E35" w:rsidP="006B3E35"/>
    <w:sectPr w:rsidR="006B3E35" w:rsidSect="00EE1F19">
      <w:headerReference w:type="even" r:id="rId11"/>
      <w:headerReference w:type="default" r:id="rId12"/>
      <w:footerReference w:type="first" r:id="rId13"/>
      <w:pgSz w:w="11906" w:h="16838" w:code="9"/>
      <w:pgMar w:top="426" w:right="1418" w:bottom="3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BBF19" w14:textId="77777777" w:rsidR="00EE1F19" w:rsidRDefault="00EE1F19">
      <w:r>
        <w:separator/>
      </w:r>
    </w:p>
  </w:endnote>
  <w:endnote w:type="continuationSeparator" w:id="0">
    <w:p w14:paraId="1737EF7B" w14:textId="77777777" w:rsidR="00EE1F19" w:rsidRDefault="00EE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OldSCC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OrigGarmnd BT">
    <w:altName w:val="Cambria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egular">
    <w:altName w:val="Cambria"/>
    <w:charset w:val="00"/>
    <w:family w:val="roman"/>
    <w:pitch w:val="variable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ill Sans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ill Sans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34245" w14:textId="77777777" w:rsidR="003B5CC2" w:rsidRDefault="003B5CC2" w:rsidP="003B5CC2">
    <w:pPr>
      <w:pStyle w:val="Allmntstyckeformat"/>
      <w:jc w:val="center"/>
      <w:rPr>
        <w:rFonts w:ascii="Gill Sans Std Light" w:hAnsi="Gill Sans Std Light" w:cs="Gill Sans Std Light"/>
        <w:sz w:val="17"/>
        <w:szCs w:val="17"/>
      </w:rPr>
    </w:pPr>
    <w:r>
      <w:rPr>
        <w:rFonts w:ascii="Gill Sans Std" w:hAnsi="Gill Sans Std" w:cs="Gill Sans Std"/>
        <w:b/>
        <w:bCs/>
        <w:caps/>
        <w:sz w:val="10"/>
        <w:szCs w:val="10"/>
      </w:rPr>
      <w:t>adress</w:t>
    </w:r>
    <w:r>
      <w:rPr>
        <w:rFonts w:ascii="Gill Sans Std Light" w:hAnsi="Gill Sans Std Light" w:cs="Gill Sans Std Light"/>
        <w:sz w:val="17"/>
        <w:szCs w:val="17"/>
      </w:rPr>
      <w:t xml:space="preserve"> Svenska Läkaresällskapet, Box 738, 101 35 Stockholm </w:t>
    </w:r>
    <w:r>
      <w:rPr>
        <w:rFonts w:ascii="Gill Sans Std" w:hAnsi="Gill Sans Std" w:cs="Gill Sans Std"/>
        <w:b/>
        <w:bCs/>
        <w:caps/>
        <w:sz w:val="10"/>
        <w:szCs w:val="10"/>
      </w:rPr>
      <w:t>besöksadress</w:t>
    </w:r>
    <w:r>
      <w:rPr>
        <w:rFonts w:ascii="Gill Sans Std Light" w:hAnsi="Gill Sans Std Light" w:cs="Gill Sans Std Light"/>
        <w:sz w:val="17"/>
        <w:szCs w:val="17"/>
      </w:rPr>
      <w:t xml:space="preserve"> Klara Östra Kyrkogata 10</w:t>
    </w:r>
  </w:p>
  <w:p w14:paraId="64823BC3" w14:textId="77777777" w:rsidR="003B5CC2" w:rsidRDefault="003B5CC2" w:rsidP="003B5CC2">
    <w:pPr>
      <w:pStyle w:val="Sidfot"/>
      <w:jc w:val="center"/>
    </w:pPr>
    <w:r>
      <w:rPr>
        <w:rFonts w:ascii="Gill Sans Std" w:hAnsi="Gill Sans Std" w:cs="Gill Sans Std"/>
        <w:b/>
        <w:bCs/>
        <w:caps/>
        <w:sz w:val="10"/>
        <w:szCs w:val="10"/>
      </w:rPr>
      <w:t xml:space="preserve">vxl </w:t>
    </w:r>
    <w:r>
      <w:rPr>
        <w:rFonts w:ascii="Gill Sans Std Light" w:hAnsi="Gill Sans Std Light" w:cs="Gill Sans Std Light"/>
        <w:sz w:val="17"/>
        <w:szCs w:val="17"/>
      </w:rPr>
      <w:t xml:space="preserve">08-440 88 60 </w:t>
    </w:r>
    <w:r>
      <w:rPr>
        <w:rFonts w:ascii="Gill Sans Std" w:hAnsi="Gill Sans Std" w:cs="Gill Sans Std"/>
        <w:b/>
        <w:bCs/>
        <w:caps/>
        <w:sz w:val="10"/>
        <w:szCs w:val="10"/>
      </w:rPr>
      <w:t>internet</w:t>
    </w:r>
    <w:r>
      <w:rPr>
        <w:rFonts w:ascii="Gill Sans Std Light" w:hAnsi="Gill Sans Std Light" w:cs="Gill Sans Std Light"/>
        <w:sz w:val="17"/>
        <w:szCs w:val="17"/>
      </w:rPr>
      <w:t xml:space="preserve"> www.sls.se</w:t>
    </w:r>
  </w:p>
  <w:p w14:paraId="733B9ADA" w14:textId="77777777" w:rsidR="00C946D9" w:rsidRPr="003B5CC2" w:rsidRDefault="00C946D9" w:rsidP="003B5CC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89E1C" w14:textId="77777777" w:rsidR="00EE1F19" w:rsidRDefault="00EE1F19">
      <w:r>
        <w:separator/>
      </w:r>
    </w:p>
  </w:footnote>
  <w:footnote w:type="continuationSeparator" w:id="0">
    <w:p w14:paraId="1C07E3A4" w14:textId="77777777" w:rsidR="00EE1F19" w:rsidRDefault="00EE1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B3FE" w14:textId="77777777" w:rsidR="00C946D9" w:rsidRDefault="00502A09" w:rsidP="007A2CA3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C946D9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946D9">
      <w:rPr>
        <w:rStyle w:val="Sidnummer"/>
        <w:noProof/>
      </w:rPr>
      <w:t>2</w:t>
    </w:r>
    <w:r>
      <w:rPr>
        <w:rStyle w:val="Sidnummer"/>
      </w:rPr>
      <w:fldChar w:fldCharType="end"/>
    </w:r>
  </w:p>
  <w:p w14:paraId="03DFDD8F" w14:textId="77777777" w:rsidR="00C946D9" w:rsidRDefault="00C946D9" w:rsidP="007A2CA3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4502E" w14:textId="77777777" w:rsidR="00C946D9" w:rsidRPr="00C42522" w:rsidRDefault="00C946D9" w:rsidP="00C42522">
    <w:pPr>
      <w:pStyle w:val="Sidhuvud"/>
      <w:jc w:val="right"/>
      <w:rPr>
        <w:rFonts w:ascii="Minion Pro" w:hAnsi="Minion Pro"/>
        <w:sz w:val="20"/>
      </w:rPr>
    </w:pPr>
    <w:r w:rsidRPr="00C42522">
      <w:rPr>
        <w:rFonts w:ascii="Minion Pro" w:hAnsi="Minion Pro"/>
        <w:sz w:val="20"/>
      </w:rPr>
      <w:t xml:space="preserve">Sida </w:t>
    </w:r>
    <w:r w:rsidR="00502A09" w:rsidRPr="00C42522">
      <w:rPr>
        <w:rFonts w:ascii="Minion Pro" w:hAnsi="Minion Pro"/>
        <w:b/>
        <w:sz w:val="20"/>
      </w:rPr>
      <w:fldChar w:fldCharType="begin"/>
    </w:r>
    <w:r w:rsidRPr="00C42522">
      <w:rPr>
        <w:rFonts w:ascii="Minion Pro" w:hAnsi="Minion Pro"/>
        <w:b/>
        <w:sz w:val="20"/>
      </w:rPr>
      <w:instrText>PAGE</w:instrText>
    </w:r>
    <w:r w:rsidR="00502A09" w:rsidRPr="00C42522">
      <w:rPr>
        <w:rFonts w:ascii="Minion Pro" w:hAnsi="Minion Pro"/>
        <w:b/>
        <w:sz w:val="20"/>
      </w:rPr>
      <w:fldChar w:fldCharType="separate"/>
    </w:r>
    <w:r w:rsidR="00B64991">
      <w:rPr>
        <w:rFonts w:ascii="Minion Pro" w:hAnsi="Minion Pro"/>
        <w:b/>
        <w:noProof/>
        <w:sz w:val="20"/>
      </w:rPr>
      <w:t>2</w:t>
    </w:r>
    <w:r w:rsidR="00502A09" w:rsidRPr="00C42522">
      <w:rPr>
        <w:rFonts w:ascii="Minion Pro" w:hAnsi="Minion Pro"/>
        <w:b/>
        <w:sz w:val="20"/>
      </w:rPr>
      <w:fldChar w:fldCharType="end"/>
    </w:r>
    <w:r w:rsidRPr="00C42522">
      <w:rPr>
        <w:rFonts w:ascii="Minion Pro" w:hAnsi="Minion Pro"/>
        <w:sz w:val="20"/>
      </w:rPr>
      <w:t xml:space="preserve"> av </w:t>
    </w:r>
    <w:r w:rsidR="00502A09" w:rsidRPr="00C42522">
      <w:rPr>
        <w:rFonts w:ascii="Minion Pro" w:hAnsi="Minion Pro"/>
        <w:b/>
        <w:sz w:val="20"/>
      </w:rPr>
      <w:fldChar w:fldCharType="begin"/>
    </w:r>
    <w:r w:rsidRPr="00C42522">
      <w:rPr>
        <w:rFonts w:ascii="Minion Pro" w:hAnsi="Minion Pro"/>
        <w:b/>
        <w:sz w:val="20"/>
      </w:rPr>
      <w:instrText>NUMPAGES</w:instrText>
    </w:r>
    <w:r w:rsidR="00502A09" w:rsidRPr="00C42522">
      <w:rPr>
        <w:rFonts w:ascii="Minion Pro" w:hAnsi="Minion Pro"/>
        <w:b/>
        <w:sz w:val="20"/>
      </w:rPr>
      <w:fldChar w:fldCharType="separate"/>
    </w:r>
    <w:r w:rsidR="00B64991">
      <w:rPr>
        <w:rFonts w:ascii="Minion Pro" w:hAnsi="Minion Pro"/>
        <w:b/>
        <w:noProof/>
        <w:sz w:val="20"/>
      </w:rPr>
      <w:t>2</w:t>
    </w:r>
    <w:r w:rsidR="00502A09" w:rsidRPr="00C42522">
      <w:rPr>
        <w:rFonts w:ascii="Minion Pro" w:hAnsi="Minion Pro"/>
        <w:b/>
        <w:sz w:val="20"/>
      </w:rPr>
      <w:fldChar w:fldCharType="end"/>
    </w:r>
  </w:p>
  <w:p w14:paraId="1804D43F" w14:textId="77777777" w:rsidR="00C946D9" w:rsidRDefault="00C946D9" w:rsidP="007A2CA3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6551"/>
    <w:multiLevelType w:val="multilevel"/>
    <w:tmpl w:val="9F5E69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1430E4"/>
    <w:multiLevelType w:val="multilevel"/>
    <w:tmpl w:val="F8F67CA6"/>
    <w:lvl w:ilvl="0">
      <w:start w:val="2007"/>
      <w:numFmt w:val="decimal"/>
      <w:lvlText w:val="%1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1">
      <w:start w:val="12"/>
      <w:numFmt w:val="decimal"/>
      <w:lvlText w:val="%1-%2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2">
      <w:start w:val="7"/>
      <w:numFmt w:val="decimalZero"/>
      <w:lvlText w:val="%1-%2-%3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</w:abstractNum>
  <w:abstractNum w:abstractNumId="2" w15:restartNumberingAfterBreak="0">
    <w:nsid w:val="0D59331B"/>
    <w:multiLevelType w:val="hybridMultilevel"/>
    <w:tmpl w:val="9F5E69E0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20462D"/>
    <w:multiLevelType w:val="hybridMultilevel"/>
    <w:tmpl w:val="05723504"/>
    <w:lvl w:ilvl="0" w:tplc="7F22A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F66D7E"/>
    <w:multiLevelType w:val="hybridMultilevel"/>
    <w:tmpl w:val="F7367590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585D7D"/>
    <w:multiLevelType w:val="hybridMultilevel"/>
    <w:tmpl w:val="B84E1D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884E3C"/>
    <w:multiLevelType w:val="hybridMultilevel"/>
    <w:tmpl w:val="42ECCA7C"/>
    <w:lvl w:ilvl="0" w:tplc="341693D6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527EF"/>
    <w:multiLevelType w:val="hybridMultilevel"/>
    <w:tmpl w:val="74648B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913FC"/>
    <w:multiLevelType w:val="hybridMultilevel"/>
    <w:tmpl w:val="AA7A77F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1128"/>
    <w:multiLevelType w:val="multilevel"/>
    <w:tmpl w:val="9928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B40069"/>
    <w:multiLevelType w:val="hybridMultilevel"/>
    <w:tmpl w:val="B17090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93A06"/>
    <w:multiLevelType w:val="multilevel"/>
    <w:tmpl w:val="95BE11E0"/>
    <w:lvl w:ilvl="0">
      <w:start w:val="2008"/>
      <w:numFmt w:val="decimal"/>
      <w:lvlText w:val="%1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1">
      <w:start w:val="4"/>
      <w:numFmt w:val="decimalZero"/>
      <w:lvlText w:val="%1-%2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2">
      <w:start w:val="7"/>
      <w:numFmt w:val="decimalZero"/>
      <w:lvlText w:val="%1-%2-%3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220"/>
        </w:tabs>
        <w:ind w:left="5220" w:hanging="5220"/>
      </w:pPr>
      <w:rPr>
        <w:rFonts w:cs="Times New Roman" w:hint="default"/>
      </w:rPr>
    </w:lvl>
  </w:abstractNum>
  <w:abstractNum w:abstractNumId="12" w15:restartNumberingAfterBreak="0">
    <w:nsid w:val="523E678D"/>
    <w:multiLevelType w:val="hybridMultilevel"/>
    <w:tmpl w:val="C172A9A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640848"/>
    <w:multiLevelType w:val="hybridMultilevel"/>
    <w:tmpl w:val="C23E36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E2278"/>
    <w:multiLevelType w:val="hybridMultilevel"/>
    <w:tmpl w:val="FFE6AF2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76240"/>
    <w:multiLevelType w:val="hybridMultilevel"/>
    <w:tmpl w:val="0742E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1327F"/>
    <w:multiLevelType w:val="hybridMultilevel"/>
    <w:tmpl w:val="3224084E"/>
    <w:lvl w:ilvl="0" w:tplc="A0069C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E82E66"/>
    <w:multiLevelType w:val="hybridMultilevel"/>
    <w:tmpl w:val="986E4C4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63890072">
    <w:abstractNumId w:val="16"/>
  </w:num>
  <w:num w:numId="2" w16cid:durableId="59400800">
    <w:abstractNumId w:val="1"/>
  </w:num>
  <w:num w:numId="3" w16cid:durableId="1780879712">
    <w:abstractNumId w:val="8"/>
  </w:num>
  <w:num w:numId="4" w16cid:durableId="1298073469">
    <w:abstractNumId w:val="11"/>
  </w:num>
  <w:num w:numId="5" w16cid:durableId="1047031292">
    <w:abstractNumId w:val="14"/>
  </w:num>
  <w:num w:numId="6" w16cid:durableId="378941020">
    <w:abstractNumId w:val="6"/>
  </w:num>
  <w:num w:numId="7" w16cid:durableId="942764351">
    <w:abstractNumId w:val="2"/>
  </w:num>
  <w:num w:numId="8" w16cid:durableId="522518830">
    <w:abstractNumId w:val="9"/>
  </w:num>
  <w:num w:numId="9" w16cid:durableId="1778600230">
    <w:abstractNumId w:val="0"/>
  </w:num>
  <w:num w:numId="10" w16cid:durableId="1671906071">
    <w:abstractNumId w:val="3"/>
  </w:num>
  <w:num w:numId="11" w16cid:durableId="1981962552">
    <w:abstractNumId w:val="5"/>
  </w:num>
  <w:num w:numId="12" w16cid:durableId="1557355916">
    <w:abstractNumId w:val="12"/>
  </w:num>
  <w:num w:numId="13" w16cid:durableId="1977180971">
    <w:abstractNumId w:val="4"/>
  </w:num>
  <w:num w:numId="14" w16cid:durableId="113352240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268170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8919958">
    <w:abstractNumId w:val="7"/>
  </w:num>
  <w:num w:numId="17" w16cid:durableId="965045230">
    <w:abstractNumId w:val="13"/>
  </w:num>
  <w:num w:numId="18" w16cid:durableId="697314894">
    <w:abstractNumId w:val="10"/>
  </w:num>
  <w:num w:numId="19" w16cid:durableId="5848475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F3"/>
    <w:rsid w:val="00001FE3"/>
    <w:rsid w:val="000108CD"/>
    <w:rsid w:val="00030D1D"/>
    <w:rsid w:val="0008061A"/>
    <w:rsid w:val="000C6B72"/>
    <w:rsid w:val="000D059B"/>
    <w:rsid w:val="000D100D"/>
    <w:rsid w:val="000D448A"/>
    <w:rsid w:val="000E3ED5"/>
    <w:rsid w:val="000F5718"/>
    <w:rsid w:val="00106C35"/>
    <w:rsid w:val="001156BF"/>
    <w:rsid w:val="0013262E"/>
    <w:rsid w:val="001B7BC9"/>
    <w:rsid w:val="001D0243"/>
    <w:rsid w:val="00226DF8"/>
    <w:rsid w:val="00257402"/>
    <w:rsid w:val="00261088"/>
    <w:rsid w:val="0027110B"/>
    <w:rsid w:val="00284C06"/>
    <w:rsid w:val="0029269F"/>
    <w:rsid w:val="002A35E4"/>
    <w:rsid w:val="002A4748"/>
    <w:rsid w:val="002A75D2"/>
    <w:rsid w:val="002B3B75"/>
    <w:rsid w:val="002C322C"/>
    <w:rsid w:val="002C51EB"/>
    <w:rsid w:val="0030233A"/>
    <w:rsid w:val="0030460A"/>
    <w:rsid w:val="00314A96"/>
    <w:rsid w:val="00331A56"/>
    <w:rsid w:val="003350D1"/>
    <w:rsid w:val="003362EF"/>
    <w:rsid w:val="0033685D"/>
    <w:rsid w:val="00342B92"/>
    <w:rsid w:val="003557F4"/>
    <w:rsid w:val="003732D2"/>
    <w:rsid w:val="00382927"/>
    <w:rsid w:val="00394036"/>
    <w:rsid w:val="003B04FB"/>
    <w:rsid w:val="003B5CC2"/>
    <w:rsid w:val="003D042D"/>
    <w:rsid w:val="003D59F3"/>
    <w:rsid w:val="003E7453"/>
    <w:rsid w:val="003F0172"/>
    <w:rsid w:val="00401329"/>
    <w:rsid w:val="00430CCD"/>
    <w:rsid w:val="00443A0F"/>
    <w:rsid w:val="004623B0"/>
    <w:rsid w:val="00493EB2"/>
    <w:rsid w:val="004A3E5F"/>
    <w:rsid w:val="004E2256"/>
    <w:rsid w:val="00502A09"/>
    <w:rsid w:val="005629FB"/>
    <w:rsid w:val="0056305D"/>
    <w:rsid w:val="00572F6D"/>
    <w:rsid w:val="00577618"/>
    <w:rsid w:val="00585CB4"/>
    <w:rsid w:val="005B4E83"/>
    <w:rsid w:val="005C5E4C"/>
    <w:rsid w:val="005D771A"/>
    <w:rsid w:val="005F19D4"/>
    <w:rsid w:val="00606CC8"/>
    <w:rsid w:val="00634B48"/>
    <w:rsid w:val="00642246"/>
    <w:rsid w:val="006461DB"/>
    <w:rsid w:val="00654167"/>
    <w:rsid w:val="00664919"/>
    <w:rsid w:val="00671DBC"/>
    <w:rsid w:val="00677FD6"/>
    <w:rsid w:val="00684346"/>
    <w:rsid w:val="006A4C4C"/>
    <w:rsid w:val="006B3E35"/>
    <w:rsid w:val="006E323A"/>
    <w:rsid w:val="006E40A5"/>
    <w:rsid w:val="006E566B"/>
    <w:rsid w:val="006F000E"/>
    <w:rsid w:val="00702DE4"/>
    <w:rsid w:val="00706931"/>
    <w:rsid w:val="0071140A"/>
    <w:rsid w:val="00723028"/>
    <w:rsid w:val="007933E6"/>
    <w:rsid w:val="007A2CA3"/>
    <w:rsid w:val="007A64E4"/>
    <w:rsid w:val="007B1AAA"/>
    <w:rsid w:val="007D0F4D"/>
    <w:rsid w:val="007E4E00"/>
    <w:rsid w:val="007F02C6"/>
    <w:rsid w:val="007F5C9F"/>
    <w:rsid w:val="00811439"/>
    <w:rsid w:val="00825A74"/>
    <w:rsid w:val="008540B1"/>
    <w:rsid w:val="008864C1"/>
    <w:rsid w:val="00897399"/>
    <w:rsid w:val="008B265B"/>
    <w:rsid w:val="008D6305"/>
    <w:rsid w:val="00905EDA"/>
    <w:rsid w:val="009064AF"/>
    <w:rsid w:val="0092386D"/>
    <w:rsid w:val="0093412B"/>
    <w:rsid w:val="00952D6E"/>
    <w:rsid w:val="009716E5"/>
    <w:rsid w:val="00977D30"/>
    <w:rsid w:val="009905A0"/>
    <w:rsid w:val="009E59D8"/>
    <w:rsid w:val="00A023E3"/>
    <w:rsid w:val="00A22044"/>
    <w:rsid w:val="00A67CBA"/>
    <w:rsid w:val="00A8046B"/>
    <w:rsid w:val="00A81DA4"/>
    <w:rsid w:val="00AA497D"/>
    <w:rsid w:val="00AE132B"/>
    <w:rsid w:val="00AE4C65"/>
    <w:rsid w:val="00B03F4C"/>
    <w:rsid w:val="00B078ED"/>
    <w:rsid w:val="00B433B1"/>
    <w:rsid w:val="00B50C8F"/>
    <w:rsid w:val="00B56EEF"/>
    <w:rsid w:val="00B64991"/>
    <w:rsid w:val="00B64D87"/>
    <w:rsid w:val="00B70260"/>
    <w:rsid w:val="00B86E7D"/>
    <w:rsid w:val="00BB4168"/>
    <w:rsid w:val="00BB70CF"/>
    <w:rsid w:val="00BC401F"/>
    <w:rsid w:val="00BC4347"/>
    <w:rsid w:val="00BC6DCA"/>
    <w:rsid w:val="00BD5BDD"/>
    <w:rsid w:val="00C10EB4"/>
    <w:rsid w:val="00C253A0"/>
    <w:rsid w:val="00C2767E"/>
    <w:rsid w:val="00C32A56"/>
    <w:rsid w:val="00C42522"/>
    <w:rsid w:val="00C5486F"/>
    <w:rsid w:val="00C61CD9"/>
    <w:rsid w:val="00C6744A"/>
    <w:rsid w:val="00C76270"/>
    <w:rsid w:val="00C84A7D"/>
    <w:rsid w:val="00C946D9"/>
    <w:rsid w:val="00D15752"/>
    <w:rsid w:val="00D229D5"/>
    <w:rsid w:val="00D60EE5"/>
    <w:rsid w:val="00D611D0"/>
    <w:rsid w:val="00D931DD"/>
    <w:rsid w:val="00DB2BAF"/>
    <w:rsid w:val="00DC23CE"/>
    <w:rsid w:val="00DF4DB8"/>
    <w:rsid w:val="00E05BD2"/>
    <w:rsid w:val="00E3210A"/>
    <w:rsid w:val="00E33512"/>
    <w:rsid w:val="00E33BD3"/>
    <w:rsid w:val="00E827CA"/>
    <w:rsid w:val="00E853B3"/>
    <w:rsid w:val="00E94204"/>
    <w:rsid w:val="00EB604D"/>
    <w:rsid w:val="00EE1F19"/>
    <w:rsid w:val="00F00AA9"/>
    <w:rsid w:val="00F64968"/>
    <w:rsid w:val="00F64C1B"/>
    <w:rsid w:val="00F654D8"/>
    <w:rsid w:val="00F744B8"/>
    <w:rsid w:val="00F82908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DAF85"/>
  <w15:docId w15:val="{9CAAF3B5-2A52-47F4-8859-198B223A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4B8"/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F744B8"/>
    <w:pPr>
      <w:keepNext/>
      <w:outlineLvl w:val="0"/>
    </w:pPr>
    <w:rPr>
      <w:rFonts w:ascii="Univers" w:hAnsi="Univers"/>
      <w:i/>
      <w:sz w:val="18"/>
    </w:rPr>
  </w:style>
  <w:style w:type="paragraph" w:styleId="Rubrik3">
    <w:name w:val="heading 3"/>
    <w:basedOn w:val="Normal"/>
    <w:next w:val="Normal"/>
    <w:link w:val="Rubrik3Char"/>
    <w:uiPriority w:val="99"/>
    <w:qFormat/>
    <w:rsid w:val="00A804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E00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E00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nk">
    <w:name w:val="Hyperlink"/>
    <w:basedOn w:val="Standardstycketeckensnitt"/>
    <w:uiPriority w:val="99"/>
    <w:rsid w:val="00F744B8"/>
    <w:rPr>
      <w:rFonts w:cs="Times New Roman"/>
      <w:color w:val="0000FF"/>
      <w:u w:val="single"/>
    </w:rPr>
  </w:style>
  <w:style w:type="character" w:styleId="AnvndHyperlnk">
    <w:name w:val="FollowedHyperlink"/>
    <w:basedOn w:val="Standardstycketeckensnitt"/>
    <w:uiPriority w:val="99"/>
    <w:rsid w:val="00F744B8"/>
    <w:rPr>
      <w:rFonts w:cs="Times New Roman"/>
      <w:color w:val="800080"/>
      <w:u w:val="single"/>
    </w:rPr>
  </w:style>
  <w:style w:type="paragraph" w:styleId="Sidhuvud">
    <w:name w:val="header"/>
    <w:basedOn w:val="Normal"/>
    <w:link w:val="SidhuvudChar"/>
    <w:uiPriority w:val="99"/>
    <w:rsid w:val="00F744B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C42522"/>
    <w:rPr>
      <w:rFonts w:cs="Times New Roman"/>
      <w:sz w:val="24"/>
    </w:rPr>
  </w:style>
  <w:style w:type="paragraph" w:styleId="Sidfot">
    <w:name w:val="footer"/>
    <w:basedOn w:val="Normal"/>
    <w:link w:val="SidfotChar"/>
    <w:uiPriority w:val="99"/>
    <w:rsid w:val="00F744B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E0064"/>
    <w:rPr>
      <w:sz w:val="24"/>
      <w:szCs w:val="20"/>
    </w:rPr>
  </w:style>
  <w:style w:type="paragraph" w:customStyle="1" w:styleId="Noparagraphstyle">
    <w:name w:val="[No paragraph style]"/>
    <w:uiPriority w:val="99"/>
    <w:rsid w:val="00F744B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A804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0064"/>
    <w:rPr>
      <w:sz w:val="0"/>
      <w:szCs w:val="0"/>
    </w:rPr>
  </w:style>
  <w:style w:type="paragraph" w:customStyle="1" w:styleId="brdtext">
    <w:name w:val="brödtext"/>
    <w:basedOn w:val="Noparagraphstyle"/>
    <w:uiPriority w:val="99"/>
    <w:rsid w:val="00A804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260" w:lineRule="atLeast"/>
      <w:jc w:val="both"/>
    </w:pPr>
    <w:rPr>
      <w:rFonts w:ascii="GalliardOldSCC" w:hAnsi="GalliardOldSCC" w:cs="GalliardOldSCC"/>
      <w:sz w:val="19"/>
      <w:szCs w:val="19"/>
    </w:rPr>
  </w:style>
  <w:style w:type="character" w:styleId="Sidnummer">
    <w:name w:val="page number"/>
    <w:basedOn w:val="Standardstycketeckensnitt"/>
    <w:uiPriority w:val="99"/>
    <w:rsid w:val="00A8046B"/>
    <w:rPr>
      <w:rFonts w:cs="Times New Roman"/>
    </w:rPr>
  </w:style>
  <w:style w:type="paragraph" w:customStyle="1" w:styleId="Default">
    <w:name w:val="Default"/>
    <w:uiPriority w:val="99"/>
    <w:rsid w:val="00A8046B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  <w:lang w:val="en-US" w:eastAsia="en-US"/>
    </w:rPr>
  </w:style>
  <w:style w:type="paragraph" w:styleId="HTML-frformaterad">
    <w:name w:val="HTML Preformatted"/>
    <w:basedOn w:val="Normal"/>
    <w:link w:val="HTML-frformateradChar"/>
    <w:uiPriority w:val="99"/>
    <w:rsid w:val="000D0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/>
    </w:pPr>
    <w:rPr>
      <w:rFonts w:ascii="Courier New" w:hAnsi="Courier New" w:cs="Courier New"/>
      <w:color w:val="000000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locked/>
    <w:rsid w:val="000D059B"/>
    <w:rPr>
      <w:rFonts w:ascii="Courier New" w:hAnsi="Courier New" w:cs="Courier New"/>
      <w:color w:val="000000"/>
      <w:lang w:val="sv-SE" w:eastAsia="sv-SE"/>
    </w:rPr>
  </w:style>
  <w:style w:type="paragraph" w:styleId="Liststycke">
    <w:name w:val="List Paragraph"/>
    <w:basedOn w:val="Normal"/>
    <w:uiPriority w:val="99"/>
    <w:qFormat/>
    <w:rsid w:val="000D05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llmntstyckeformat">
    <w:name w:val="[Allmänt styckeformat]"/>
    <w:basedOn w:val="Normal"/>
    <w:uiPriority w:val="99"/>
    <w:rsid w:val="00257402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ana.logren\Documents\Brevmall%20Svens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kriveras_x002f_Gallras xmlns="e9c119cf-83d4-435f-afab-304603bb89f1">Gallras</Akriveras_x002f_Gallras>
    <_x00c5_r xmlns="e9c119cf-83d4-435f-afab-304603bb89f1">2020</_x00c5_r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E02144CC7B3A41878248D47F9EDE16" ma:contentTypeVersion="8" ma:contentTypeDescription="Skapa ett nytt dokument." ma:contentTypeScope="" ma:versionID="9a6027d370ce689bd4c7bc3e66512755">
  <xsd:schema xmlns:xsd="http://www.w3.org/2001/XMLSchema" xmlns:xs="http://www.w3.org/2001/XMLSchema" xmlns:p="http://schemas.microsoft.com/office/2006/metadata/properties" xmlns:ns2="e9c119cf-83d4-435f-afab-304603bb89f1" xmlns:ns3="http://schemas.microsoft.com/sharepoint/v3/fields" targetNamespace="http://schemas.microsoft.com/office/2006/metadata/properties" ma:root="true" ma:fieldsID="d3aef0d45d4c6a7f8a83fe89fc0f9373" ns2:_="" ns3:_="">
    <xsd:import namespace="e9c119cf-83d4-435f-afab-304603bb89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x00c5_r"/>
                <xsd:element ref="ns2:Akriveras_x002f_Gallras"/>
                <xsd:element ref="ns3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119cf-83d4-435f-afab-304603bb89f1" elementFormDefault="qualified">
    <xsd:import namespace="http://schemas.microsoft.com/office/2006/documentManagement/types"/>
    <xsd:import namespace="http://schemas.microsoft.com/office/infopath/2007/PartnerControls"/>
    <xsd:element name="_x00c5_r" ma:index="8" ma:displayName="År" ma:decimals="0" ma:default="2030" ma:internalName="_x00c5_r" ma:percentage="FALSE">
      <xsd:simpleType>
        <xsd:restriction base="dms:Number">
          <xsd:maxInclusive value="2099"/>
          <xsd:minInclusive value="2010"/>
        </xsd:restriction>
      </xsd:simpleType>
    </xsd:element>
    <xsd:element name="Akriveras_x002f_Gallras" ma:index="9" ma:displayName="Akriveras/Gallras" ma:default="Gallras" ma:format="RadioButtons" ma:internalName="Akriveras_x002f_Gallras">
      <xsd:simpleType>
        <xsd:restriction base="dms:Choice">
          <xsd:enumeration value="Arkiveras"/>
          <xsd:enumeration value="Gallra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Skapad" ma:description="Datumet resursen skapades" ma:format="DateOnly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10052-8400-4C70-BDEE-CC6F8CF714ED}">
  <ds:schemaRefs>
    <ds:schemaRef ds:uri="http://schemas.microsoft.com/office/2006/metadata/properties"/>
    <ds:schemaRef ds:uri="e9c119cf-83d4-435f-afab-304603bb89f1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C5336B83-4902-4678-8309-27618144C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5B20E-6151-4501-A501-FB7772A2F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119cf-83d4-435f-afab-304603bb89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Svensk</Template>
  <TotalTime>1</TotalTime>
  <Pages>1</Pages>
  <Words>58</Words>
  <Characters>384</Characters>
  <Application>Microsoft Office Word</Application>
  <DocSecurity>0</DocSecurity>
  <Lines>16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Svensk version</vt:lpstr>
    </vt:vector>
  </TitlesOfParts>
  <Company>Svenska Läkaresällskapet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Svensk version</dc:title>
  <dc:creator>Jaana Logren</dc:creator>
  <cp:lastModifiedBy>Lena Edberg</cp:lastModifiedBy>
  <cp:revision>2</cp:revision>
  <cp:lastPrinted>2020-02-14T13:40:00Z</cp:lastPrinted>
  <dcterms:created xsi:type="dcterms:W3CDTF">2024-02-20T08:28:00Z</dcterms:created>
  <dcterms:modified xsi:type="dcterms:W3CDTF">2024-02-20T08:28:00Z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0x0101006CE02144CC7B3A41878248D47F9EDE16</vt:lpwstr>
  </property>
</Properties>
</file>